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代销风险：本理财产品通过代销渠道销售，投资者购买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八）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（本风险等级为本公司内部风险评级结果，仅供参考，本公司不对前述风险评级结果的准确性做出任何形式的保证，也不承担任何法律责任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声明：本人已充分阅读《投资者权益须知》、《杭银理财幸福99季添益理财计划产品说明书》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声明：我单位已充分阅读《投资者权益须知》、《杭银理财幸福99季添益理财计划产品说明书》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r>
        <w:br w:type="page"/>
      </w: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99季</w:t>
      </w:r>
      <w:r>
        <w:rPr>
          <w:rFonts w:hint="eastAsia" w:cs="宋体"/>
          <w:b/>
          <w:bCs/>
          <w:sz w:val="32"/>
          <w:szCs w:val="32"/>
        </w:rPr>
        <w:t>添益19</w:t>
      </w:r>
      <w:r>
        <w:rPr>
          <w:rFonts w:hint="eastAsia" w:cs="宋体"/>
          <w:b/>
          <w:bCs/>
          <w:sz w:val="32"/>
          <w:szCs w:val="32"/>
          <w:lang w:val="en-US" w:eastAsia="zh-CN"/>
        </w:rPr>
        <w:t>10</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ascii="宋体" w:hAnsi="Wingdings" w:cs="宋体"/>
          <w:color w:val="000000"/>
          <w:kern w:val="0"/>
        </w:rPr>
        <w:t>Z70022210002</w:t>
      </w:r>
      <w:r>
        <w:rPr>
          <w:rFonts w:hint="eastAsia" w:ascii="宋体" w:hAnsi="Wingdings" w:cs="宋体"/>
          <w:color w:val="000000"/>
          <w:kern w:val="0"/>
          <w:lang w:val="en-US" w:eastAsia="zh-CN"/>
        </w:rPr>
        <w:t>81</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购买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投资者在购买本产品后，应随时关注本产品的信息披露情况，及时获取相关信息。如对本产品有任何疑问、异议或意见，请联系管理人或销售机构。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投资者承诺其用于购买理财计划的资金来源合法合规，不存在使用贷款、发行债券等筹集的非自有资金投资本理财产品的情形。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杭银理财幸福99季添益19</w:t>
      </w:r>
      <w:r>
        <w:rPr>
          <w:rFonts w:hint="eastAsia" w:ascii="宋体" w:hAnsi="宋体" w:cs="宋体"/>
          <w:sz w:val="21"/>
          <w:szCs w:val="21"/>
          <w:lang w:val="en-US" w:eastAsia="zh-CN"/>
        </w:rPr>
        <w:t>10</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hint="eastAsia" w:ascii="宋体" w:hAnsi="宋体" w:cs="宋体"/>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季添益19</w:t>
            </w:r>
            <w:r>
              <w:rPr>
                <w:rFonts w:hint="eastAsia" w:ascii="宋体" w:hAnsi="宋体" w:cs="宋体"/>
                <w:color w:val="000000"/>
                <w:kern w:val="0"/>
                <w:lang w:val="en-US" w:eastAsia="zh-CN"/>
              </w:rPr>
              <w:t>10</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3M19</w:t>
            </w:r>
            <w:r>
              <w:rPr>
                <w:rFonts w:hint="eastAsia" w:ascii="宋体" w:hAnsi="宋体" w:cs="宋体"/>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该产品在全国银行业理财信息登记系统的原登记编码是C1092019000996，</w:t>
            </w:r>
            <w:r>
              <w:rPr>
                <w:rFonts w:hint="eastAsia" w:ascii="宋体" w:hAnsi="宋体" w:cs="宋体"/>
              </w:rPr>
              <w:t>变更登记后为〖</w:t>
            </w:r>
            <w:r>
              <w:rPr>
                <w:rFonts w:ascii="宋体" w:hAnsi="宋体" w:cs="宋体"/>
              </w:rPr>
              <w:t>Z70022210002</w:t>
            </w:r>
            <w:r>
              <w:rPr>
                <w:rFonts w:hint="eastAsia" w:ascii="宋体" w:hAnsi="宋体" w:cs="宋体"/>
                <w:lang w:val="en-US" w:eastAsia="zh-CN"/>
              </w:rPr>
              <w:t>81</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p>
            <w:pPr>
              <w:widowControl/>
              <w:spacing w:line="300" w:lineRule="auto"/>
              <w:contextualSpacing/>
              <w:rPr>
                <w:rFonts w:hint="eastAsia" w:ascii="宋体" w:hAnsi="宋体"/>
                <w:color w:val="000000"/>
              </w:rPr>
            </w:pPr>
            <w:r>
              <w:rPr>
                <w:rFonts w:hint="eastAsia" w:ascii="宋体" w:hAnsi="宋体"/>
                <w:color w:val="000000"/>
              </w:rPr>
              <w:t>A份额（销售代码【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1910</w:t>
            </w:r>
            <w:r>
              <w:rPr>
                <w:rFonts w:hint="eastAsia" w:ascii="宋体" w:hAnsi="宋体"/>
                <w:color w:val="000000"/>
              </w:rPr>
              <w:t>】</w:t>
            </w:r>
            <w:r>
              <w:rPr>
                <w:rFonts w:ascii="宋体" w:hAnsi="宋体"/>
                <w:color w:val="000000"/>
              </w:rPr>
              <w:t>）</w:t>
            </w:r>
            <w:r>
              <w:rPr>
                <w:rFonts w:hint="eastAsia" w:ascii="宋体" w:hAnsi="宋体"/>
                <w:color w:val="000000"/>
              </w:rPr>
              <w:t>：</w:t>
            </w:r>
            <w:r>
              <w:rPr>
                <w:rFonts w:ascii="宋体" w:hAnsi="宋体"/>
                <w:color w:val="000000"/>
              </w:rPr>
              <w:t>普通</w:t>
            </w:r>
            <w:r>
              <w:rPr>
                <w:rFonts w:hint="eastAsia" w:ascii="宋体" w:hAnsi="宋体"/>
                <w:color w:val="000000"/>
              </w:rPr>
              <w:t>个人投资者和机构客户。</w:t>
            </w:r>
          </w:p>
          <w:p>
            <w:pPr>
              <w:rPr>
                <w:rFonts w:hint="eastAsia" w:ascii="宋体" w:hAnsi="宋体" w:cs="宋体"/>
                <w:color w:val="000000"/>
              </w:rPr>
            </w:pPr>
            <w:r>
              <w:rPr>
                <w:rFonts w:hint="eastAsia" w:ascii="宋体" w:hAnsi="宋体"/>
                <w:color w:val="000000"/>
                <w:lang w:val="en-US" w:eastAsia="zh-CN"/>
              </w:rPr>
              <w:t>B</w:t>
            </w:r>
            <w:r>
              <w:rPr>
                <w:rFonts w:hint="eastAsia" w:ascii="宋体" w:hAnsi="宋体"/>
                <w:color w:val="000000"/>
              </w:rPr>
              <w:t>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1910B</w:t>
            </w:r>
            <w:r>
              <w:rPr>
                <w:rFonts w:hint="eastAsia" w:ascii="宋体" w:hAnsi="宋体"/>
                <w:color w:val="000000"/>
              </w:rPr>
              <w:t>】）：高净值等特邀客户专属</w:t>
            </w:r>
            <w:r>
              <w:rPr>
                <w:rFonts w:hint="eastAsia" w:ascii="宋体" w:hAnsi="宋体" w:cs="宋体"/>
                <w:color w:val="000000"/>
              </w:rPr>
              <w:t>。</w:t>
            </w:r>
          </w:p>
          <w:p>
            <w:pPr>
              <w:rPr>
                <w:rFonts w:hint="default" w:ascii="宋体" w:hAnsi="宋体" w:eastAsia="宋体" w:cs="宋体"/>
                <w:color w:val="000000"/>
                <w:lang w:val="en-US" w:eastAsia="zh-CN"/>
              </w:rPr>
            </w:pPr>
            <w:r>
              <w:rPr>
                <w:rFonts w:hint="eastAsia" w:ascii="宋体" w:hAnsi="宋体" w:cs="宋体"/>
                <w:color w:val="000000"/>
                <w:lang w:val="en-US" w:eastAsia="zh-CN"/>
              </w:rPr>
              <w:t>C份额（</w:t>
            </w:r>
            <w:r>
              <w:rPr>
                <w:rFonts w:hint="eastAsia" w:ascii="宋体" w:hAnsi="宋体"/>
                <w:color w:val="000000"/>
              </w:rPr>
              <w:t>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1910C</w:t>
            </w:r>
            <w:r>
              <w:rPr>
                <w:rFonts w:hint="eastAsia" w:ascii="宋体" w:hAnsi="宋体"/>
                <w:color w:val="000000"/>
              </w:rPr>
              <w:t>】</w:t>
            </w:r>
            <w:r>
              <w:rPr>
                <w:rFonts w:hint="eastAsia" w:ascii="宋体" w:hAnsi="宋体" w:cs="宋体"/>
                <w:color w:val="000000"/>
                <w:lang w:val="en-US" w:eastAsia="zh-CN"/>
              </w:rPr>
              <w:t>）：特定客群专属。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规模下限为0.2亿元，产品规模上限在每个开放期进行调整，首次认购期规模上限为1</w:t>
            </w:r>
            <w:r>
              <w:rPr>
                <w:rFonts w:hint="eastAsia" w:ascii="宋体" w:hAnsi="宋体" w:cs="宋体"/>
                <w:color w:val="000000"/>
                <w:kern w:val="0"/>
                <w:lang w:val="en-US" w:eastAsia="zh-CN"/>
              </w:rPr>
              <w:t>0</w:t>
            </w:r>
            <w:r>
              <w:rPr>
                <w:rFonts w:hint="eastAsia" w:ascii="宋体" w:hAnsi="宋体" w:cs="宋体"/>
                <w:color w:val="000000"/>
                <w:kern w:val="0"/>
              </w:rPr>
              <w:t>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highlight w:val="none"/>
              </w:rPr>
              <w:t>2019年7月24日至2019年7月30日</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r>
              <w:rPr>
                <w:rFonts w:hint="eastAsia" w:ascii="宋体" w:hAnsi="宋体"/>
                <w:color w:val="000000"/>
                <w:szCs w:val="21"/>
              </w:rPr>
              <w:t>（具体以代销机构销售要素为准）</w:t>
            </w:r>
          </w:p>
          <w:p>
            <w:pPr>
              <w:rPr>
                <w:rFonts w:hint="eastAsia" w:ascii="宋体" w:hAnsi="宋体"/>
                <w:color w:val="000000"/>
                <w:szCs w:val="21"/>
              </w:rPr>
            </w:pPr>
            <w:r>
              <w:rPr>
                <w:rFonts w:hint="eastAsia" w:ascii="宋体" w:hAnsi="宋体" w:cs="宋体"/>
                <w:color w:val="000000"/>
                <w:kern w:val="0"/>
                <w:lang w:val="en-US" w:eastAsia="zh-CN"/>
              </w:rPr>
              <w:t>B份额：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w:t>
            </w:r>
            <w:r>
              <w:rPr>
                <w:rFonts w:hint="eastAsia" w:ascii="宋体" w:hAnsi="宋体" w:cs="宋体"/>
                <w:color w:val="000000"/>
                <w:kern w:val="0"/>
                <w:lang w:val="en-US" w:eastAsia="zh-CN"/>
              </w:rPr>
              <w:t>20万</w:t>
            </w:r>
            <w:r>
              <w:rPr>
                <w:rFonts w:hint="eastAsia" w:ascii="宋体" w:hAnsi="宋体" w:cs="宋体"/>
                <w:color w:val="000000"/>
                <w:kern w:val="0"/>
              </w:rPr>
              <w:t>元整，超过起点部分，应为1元的整数倍。</w:t>
            </w:r>
            <w:r>
              <w:rPr>
                <w:rFonts w:hint="eastAsia" w:ascii="宋体" w:hAnsi="宋体"/>
                <w:color w:val="000000"/>
                <w:szCs w:val="21"/>
              </w:rPr>
              <w:t>（具体以代销机构销售要素为准）</w:t>
            </w:r>
          </w:p>
          <w:p>
            <w:pPr>
              <w:rPr>
                <w:rFonts w:hint="default" w:ascii="宋体" w:hAnsi="宋体" w:eastAsia="宋体"/>
                <w:color w:val="000000"/>
                <w:szCs w:val="21"/>
                <w:lang w:val="en-US" w:eastAsia="zh-CN"/>
              </w:rPr>
            </w:pPr>
            <w:r>
              <w:rPr>
                <w:rFonts w:hint="eastAsia" w:ascii="宋体" w:hAnsi="宋体"/>
                <w:color w:val="000000"/>
                <w:szCs w:val="21"/>
                <w:lang w:val="en-US" w:eastAsia="zh-CN"/>
              </w:rPr>
              <w:t>C份额：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w:t>
            </w:r>
            <w:r>
              <w:rPr>
                <w:rFonts w:hint="eastAsia" w:ascii="宋体" w:hAnsi="宋体" w:cs="宋体"/>
                <w:color w:val="000000"/>
                <w:kern w:val="0"/>
                <w:lang w:val="en-US" w:eastAsia="zh-CN"/>
              </w:rPr>
              <w:t>1万</w:t>
            </w:r>
            <w:r>
              <w:rPr>
                <w:rFonts w:hint="eastAsia" w:ascii="宋体" w:hAnsi="宋体" w:cs="宋体"/>
                <w:color w:val="000000"/>
                <w:kern w:val="0"/>
              </w:rPr>
              <w:t>元整，超过起点部分，应为1元的整数倍。</w:t>
            </w:r>
            <w:r>
              <w:rPr>
                <w:rFonts w:hint="eastAsia" w:ascii="宋体" w:hAnsi="宋体"/>
                <w:color w:val="000000"/>
                <w:szCs w:val="21"/>
              </w:rPr>
              <w:t>（具体以代销机构销售要素为准）</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highlight w:val="none"/>
              </w:rPr>
              <w:t>2019年7月31日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产品每三个月开放一次。开放期为产品确认日前5-7个工作日，具体开放时间以公告为准，开放期公告将通过管理人或者销售机构网站发布。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首次开放期为2019年10月24日至2019年10月30日，首个确认日为2019年10月31日。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63</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w:t>
            </w:r>
            <w:r>
              <w:rPr>
                <w:rFonts w:hint="eastAsia" w:ascii="宋体" w:hAnsi="宋体" w:cs="宋体"/>
                <w:color w:val="000000"/>
                <w:kern w:val="0"/>
                <w:lang w:val="en-US" w:eastAsia="zh-CN"/>
              </w:rPr>
              <w:t>A份额</w:t>
            </w:r>
            <w:r>
              <w:rPr>
                <w:rFonts w:hint="eastAsia" w:ascii="宋体" w:hAnsi="宋体" w:cs="宋体"/>
                <w:color w:val="000000"/>
                <w:kern w:val="0"/>
              </w:rPr>
              <w:t>的最低金额为1元，超出部分应为1元的整数倍</w:t>
            </w:r>
            <w:r>
              <w:rPr>
                <w:rFonts w:hint="eastAsia" w:ascii="宋体" w:hAnsi="宋体" w:cs="宋体"/>
                <w:color w:val="000000"/>
                <w:kern w:val="0"/>
                <w:lang w:eastAsia="zh-CN"/>
              </w:rPr>
              <w:t>；</w:t>
            </w:r>
            <w:r>
              <w:rPr>
                <w:rFonts w:hint="eastAsia" w:ascii="宋体" w:hAnsi="宋体" w:cs="宋体"/>
                <w:color w:val="000000"/>
                <w:kern w:val="0"/>
                <w:lang w:val="en-US" w:eastAsia="zh-CN"/>
              </w:rPr>
              <w:t>首次购买B份额的最低金额为20万元，超出部分应为1元的整数倍；首次购买C份额的最低金额为1万元，超出部分应为1元的整数倍。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rPr>
                <w:rFonts w:hint="eastAsia" w:ascii="宋体" w:hAnsi="宋体" w:cs="宋体"/>
                <w:color w:val="000000"/>
                <w:kern w:val="0"/>
              </w:rPr>
            </w:pPr>
            <w:r>
              <w:rPr>
                <w:rFonts w:hint="eastAsia" w:ascii="宋体" w:hAnsi="宋体" w:cs="宋体"/>
                <w:color w:val="000000"/>
                <w:kern w:val="0"/>
                <w:lang w:eastAsia="zh-CN"/>
              </w:rPr>
              <w:t>销售服务费，</w:t>
            </w:r>
            <w:r>
              <w:rPr>
                <w:rFonts w:hint="eastAsia" w:ascii="宋体" w:hAnsi="宋体" w:cs="宋体"/>
                <w:color w:val="000000"/>
                <w:kern w:val="0"/>
              </w:rPr>
              <w:t>每日计提</w:t>
            </w:r>
            <w:r>
              <w:rPr>
                <w:rFonts w:hint="eastAsia" w:ascii="宋体" w:hAnsi="宋体" w:cs="宋体"/>
                <w:color w:val="000000"/>
                <w:kern w:val="0"/>
                <w:lang w:eastAsia="zh-CN"/>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收取年化0</w:t>
            </w:r>
            <w:r>
              <w:rPr>
                <w:rFonts w:hint="eastAsia" w:ascii="宋体" w:hAnsi="宋体" w:cs="宋体"/>
                <w:color w:val="000000"/>
                <w:kern w:val="0"/>
                <w:lang w:val="en-US" w:eastAsia="zh-CN"/>
              </w:rPr>
              <w:t>.1</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C份额：</w:t>
            </w:r>
            <w:r>
              <w:rPr>
                <w:rFonts w:hint="eastAsia" w:ascii="宋体" w:hAnsi="宋体" w:cs="宋体"/>
                <w:color w:val="000000"/>
                <w:kern w:val="0"/>
              </w:rPr>
              <w:t>收取年化0</w:t>
            </w:r>
            <w:r>
              <w:rPr>
                <w:rFonts w:hint="eastAsia" w:ascii="宋体" w:hAnsi="宋体" w:cs="宋体"/>
                <w:color w:val="000000"/>
                <w:kern w:val="0"/>
                <w:lang w:val="en-US" w:eastAsia="zh-CN"/>
              </w:rPr>
              <w:t>.05</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w:t>
            </w:r>
          </w:p>
          <w:p>
            <w:pPr>
              <w:rPr>
                <w:rFonts w:hint="eastAsia" w:ascii="宋体" w:hAnsi="宋体" w:eastAsia="宋体" w:cs="宋体"/>
                <w:color w:val="000000"/>
                <w:kern w:val="0"/>
                <w:lang w:eastAsia="zh-CN"/>
              </w:rPr>
            </w:pPr>
            <w:r>
              <w:rPr>
                <w:rFonts w:hint="eastAsia" w:ascii="宋体" w:hAnsi="宋体" w:cs="宋体"/>
                <w:color w:val="000000"/>
                <w:kern w:val="0"/>
              </w:rPr>
              <w:t>3.固定管理费</w:t>
            </w:r>
            <w:r>
              <w:rPr>
                <w:rFonts w:hint="eastAsia" w:ascii="宋体" w:hAnsi="宋体" w:cs="宋体"/>
                <w:color w:val="000000"/>
                <w:kern w:val="0"/>
                <w:lang w:eastAsia="zh-CN"/>
              </w:rPr>
              <w:t>，</w:t>
            </w:r>
            <w:r>
              <w:rPr>
                <w:rFonts w:hint="eastAsia" w:ascii="宋体" w:hAnsi="宋体" w:cs="宋体"/>
                <w:color w:val="000000"/>
                <w:kern w:val="0"/>
              </w:rPr>
              <w:t>每日计提</w:t>
            </w:r>
            <w:r>
              <w:rPr>
                <w:rFonts w:hint="eastAsia" w:ascii="宋体" w:hAnsi="宋体" w:cs="宋体"/>
                <w:color w:val="000000"/>
                <w:kern w:val="0"/>
                <w:lang w:eastAsia="zh-CN"/>
              </w:rPr>
              <w:t>。</w:t>
            </w:r>
          </w:p>
          <w:p>
            <w:p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hint="eastAsia" w:ascii="宋体" w:hAnsi="宋体" w:cs="宋体"/>
                <w:color w:val="000000"/>
                <w:kern w:val="0"/>
                <w:lang w:eastAsia="zh-CN"/>
              </w:rPr>
            </w:pPr>
            <w:r>
              <w:rPr>
                <w:rFonts w:hint="eastAsia" w:ascii="宋体" w:hAnsi="宋体" w:cs="宋体"/>
                <w:color w:val="000000"/>
                <w:kern w:val="0"/>
                <w:lang w:val="en-US" w:eastAsia="zh-CN"/>
              </w:rPr>
              <w:t>C份额：</w:t>
            </w:r>
            <w:r>
              <w:rPr>
                <w:rFonts w:hint="eastAsia" w:ascii="宋体" w:hAnsi="宋体" w:cs="宋体"/>
                <w:color w:val="000000"/>
                <w:kern w:val="0"/>
              </w:rPr>
              <w:t>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4.浮动管理费。理财管理人根据理财计划投资情况计算浮动管理费，本理财产品投资周期年化收益率超过业绩比较基准上限的部分,管理人提取50%作为浮动管理费。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360" w:lineRule="auto"/>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30"/>
        <w:numPr>
          <w:ilvl w:val="0"/>
          <w:numId w:val="3"/>
        </w:numPr>
        <w:spacing w:line="360" w:lineRule="auto"/>
        <w:ind w:firstLine="420" w:firstLineChars="200"/>
        <w:rPr>
          <w:rFonts w:hint="eastAsia" w:ascii="宋体" w:cs="Times New Roman"/>
          <w:sz w:val="21"/>
          <w:szCs w:val="21"/>
        </w:rPr>
      </w:pPr>
      <w:r>
        <w:rPr>
          <w:rFonts w:hint="eastAsia" w:ascii="宋体" w:cs="宋体"/>
          <w:sz w:val="21"/>
          <w:szCs w:val="21"/>
        </w:rPr>
        <w:t>投资模拟情况</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按下列投资品的市场收益率或公允估值进行历史模拟，测算收益率如下（</w:t>
      </w:r>
      <w:r>
        <w:rPr>
          <w:rFonts w:hint="eastAsia" w:ascii="宋体" w:cs="宋体"/>
          <w:b/>
          <w:sz w:val="21"/>
          <w:szCs w:val="21"/>
        </w:rPr>
        <w:t>理财产品过往业绩不代表其未来表现，不等于理财产品实际收益，投资须谨慎</w:t>
      </w:r>
      <w:r>
        <w:rPr>
          <w:rFonts w:hint="eastAsia" w:ascii="宋体" w:cs="宋体"/>
          <w:sz w:val="21"/>
          <w:szCs w:val="21"/>
        </w:rPr>
        <w:t>）：</w:t>
      </w:r>
    </w:p>
    <w:tbl>
      <w:tblPr>
        <w:tblStyle w:val="13"/>
        <w:tblW w:w="9359" w:type="dxa"/>
        <w:jc w:val="center"/>
        <w:tblLayout w:type="fixed"/>
        <w:tblCellMar>
          <w:top w:w="15" w:type="dxa"/>
          <w:left w:w="15" w:type="dxa"/>
          <w:bottom w:w="15" w:type="dxa"/>
          <w:right w:w="15" w:type="dxa"/>
        </w:tblCellMar>
      </w:tblPr>
      <w:tblGrid>
        <w:gridCol w:w="3572"/>
        <w:gridCol w:w="2148"/>
        <w:gridCol w:w="363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收益率</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%-4.</w:t>
            </w:r>
            <w:r>
              <w:rPr>
                <w:rFonts w:hint="eastAsia" w:ascii="宋体" w:hAnsi="宋体" w:cs="宋体"/>
                <w:color w:val="000000"/>
                <w:kern w:val="0"/>
                <w:sz w:val="18"/>
                <w:szCs w:val="18"/>
              </w:rPr>
              <w:t>0</w:t>
            </w:r>
            <w:r>
              <w:rPr>
                <w:rFonts w:ascii="宋体" w:hAnsi="宋体" w:cs="宋体"/>
                <w:color w:val="000000"/>
                <w:kern w:val="0"/>
                <w:sz w:val="18"/>
                <w:szCs w:val="18"/>
              </w:rPr>
              <w:t>%</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%-5.3%</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3.2</w:t>
            </w:r>
            <w:r>
              <w:rPr>
                <w:rFonts w:ascii="宋体" w:hAnsi="宋体" w:cs="宋体"/>
                <w:color w:val="000000"/>
                <w:kern w:val="0"/>
                <w:sz w:val="18"/>
                <w:szCs w:val="18"/>
              </w:rPr>
              <w:t>%-5.3%</w:t>
            </w:r>
          </w:p>
        </w:tc>
        <w:tc>
          <w:tcPr>
            <w:tcW w:w="3639"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历史数据投资组合模拟收益</w:t>
            </w:r>
          </w:p>
        </w:tc>
        <w:tc>
          <w:tcPr>
            <w:tcW w:w="57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%-5.0%</w:t>
            </w:r>
          </w:p>
        </w:tc>
      </w:tr>
      <w:tr>
        <w:tblPrEx>
          <w:tblCellMar>
            <w:top w:w="15" w:type="dxa"/>
            <w:left w:w="15" w:type="dxa"/>
            <w:bottom w:w="15" w:type="dxa"/>
            <w:right w:w="15" w:type="dxa"/>
          </w:tblCellMar>
        </w:tblPrEx>
        <w:trPr>
          <w:trHeight w:val="285" w:hRule="atLeast"/>
          <w:jc w:val="center"/>
        </w:trPr>
        <w:tc>
          <w:tcPr>
            <w:tcW w:w="9359" w:type="dxa"/>
            <w:gridSpan w:val="3"/>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注：如投资品在上述期间无市场成交收益率或公允估值，则市场收益率以市场报价数据为准。</w:t>
            </w:r>
          </w:p>
        </w:tc>
      </w:tr>
    </w:tbl>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numPr>
          <w:ilvl w:val="255"/>
          <w:numId w:val="0"/>
        </w:numPr>
        <w:ind w:firstLine="420" w:firstLineChars="200"/>
        <w:rPr>
          <w:rFonts w:hint="eastAsia" w:ascii="宋体" w:hAnsi="Wingdings" w:cs="Times New Roman"/>
          <w:color w:val="000000"/>
          <w:kern w:val="0"/>
        </w:rPr>
      </w:pPr>
      <w:r>
        <w:rPr>
          <w:rFonts w:hint="eastAsia" w:ascii="宋体" w:hAnsi="Wingdings" w:cs="Times New Roman"/>
          <w:color w:val="000000"/>
          <w:kern w:val="0"/>
        </w:rPr>
        <w:t>1.</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4"/>
        </w:numPr>
        <w:spacing w:line="360" w:lineRule="auto"/>
        <w:ind w:left="420" w:leftChars="200"/>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5"/>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ind w:firstLine="420" w:firstLineChars="200"/>
        <w:rPr>
          <w:rFonts w:hint="eastAsia" w:ascii="宋体" w:cs="宋体"/>
          <w:sz w:val="21"/>
          <w:szCs w:val="21"/>
        </w:rPr>
      </w:pPr>
      <w:r>
        <w:rPr>
          <w:rFonts w:hint="eastAsia" w:ascii="宋体" w:cs="宋体"/>
          <w:sz w:val="21"/>
          <w:szCs w:val="21"/>
        </w:rPr>
        <w:t>3.基金、信托计划、资产管理计划等资产。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255"/>
          <w:numId w:val="0"/>
        </w:numPr>
        <w:spacing w:line="360" w:lineRule="auto"/>
        <w:ind w:firstLine="420" w:firstLineChars="200"/>
        <w:rPr>
          <w:rFonts w:hint="eastAsia" w:ascii="宋体" w:cs="宋体"/>
          <w:sz w:val="21"/>
          <w:szCs w:val="21"/>
        </w:rPr>
      </w:pPr>
      <w:r>
        <w:rPr>
          <w:rFonts w:hint="eastAsia" w:ascii="宋体" w:cs="宋体"/>
          <w:sz w:val="21"/>
          <w:szCs w:val="21"/>
        </w:rPr>
        <w:t>4.在证券交易所上市的股票。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6"/>
        </w:numPr>
        <w:spacing w:line="360" w:lineRule="auto"/>
        <w:ind w:firstLine="420" w:firstLineChars="200"/>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6"/>
        </w:numPr>
        <w:spacing w:line="360" w:lineRule="auto"/>
        <w:ind w:firstLine="420" w:firstLineChars="200"/>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7"/>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w:t>
      </w:r>
      <w:r>
        <w:rPr>
          <w:rFonts w:hint="eastAsia" w:ascii="宋体" w:hAnsi="宋体"/>
          <w:color w:val="000000"/>
          <w:lang w:val="en-US" w:eastAsia="zh-CN"/>
        </w:rPr>
        <w:t>B份额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.1</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C份额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.05</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val="en-US" w:eastAsia="zh-CN"/>
        </w:rPr>
        <w:t>B份额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C份额</w:t>
      </w:r>
      <w:r>
        <w:rPr>
          <w:rFonts w:hint="eastAsia" w:ascii="宋体" w:hAnsi="宋体"/>
          <w:color w:val="000000"/>
        </w:rPr>
        <w:t>的年化固定管理费率为0</w:t>
      </w:r>
      <w:r>
        <w:rPr>
          <w:rFonts w:hint="eastAsia" w:ascii="宋体" w:hAnsi="宋体"/>
          <w:color w:val="000000"/>
          <w:lang w:val="en-US" w:eastAsia="zh-CN"/>
        </w:rPr>
        <w:t>.4</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4</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理财管理人根据理财计划投资情况计算浮动管理费，本理财产品投资周期年化收益率超过业绩比较基准上限的部分管理人提取5</w:t>
      </w:r>
      <w:r>
        <w:rPr>
          <w:rFonts w:ascii="宋体" w:hAnsi="宋体"/>
          <w:color w:val="000000"/>
        </w:rPr>
        <w:t>0%作为浮动管理费，每个开放期结束后收取；本理财产品投资周期年化收益率若小于或等于</w:t>
      </w:r>
      <w:r>
        <w:rPr>
          <w:rFonts w:hint="eastAsia" w:ascii="宋体" w:hAnsi="宋体"/>
          <w:color w:val="000000"/>
        </w:rPr>
        <w:t>业绩比较基准上限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R为当前投资周期适用的</w:t>
      </w:r>
      <w:r>
        <w:rPr>
          <w:rFonts w:hint="eastAsia" w:ascii="宋体" w:hAnsi="宋体"/>
          <w:color w:val="000000"/>
        </w:rPr>
        <w:t>业绩比较基准上限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ascii="宋体" w:cs="Times New Roman"/>
          <w:b/>
          <w:bCs/>
          <w:kern w:val="0"/>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上限部分的80%作为浮动管理费，产品业绩比较基准上限为5.60%，期间无分红。赎回时扣除增值税、托管费、</w:t>
      </w:r>
      <w:r>
        <w:rPr>
          <w:rFonts w:hint="eastAsia" w:ascii="宋体" w:hAnsi="宋体"/>
          <w:lang w:eastAsia="zh-CN"/>
        </w:rPr>
        <w:t>销售服务费</w:t>
      </w:r>
      <w:r>
        <w:rPr>
          <w:rFonts w:hint="eastAsia" w:ascii="宋体" w:hAnsi="宋体"/>
        </w:rPr>
        <w:t>、固定管理费后，如产品净值为1.0615，此时，(1.0615/1.00-1)×365/362=6.20%&gt;5.60%，即投资收益超越业绩比较基准上限，则投资管理人对超过业绩比较基准上限部分收益收取浮动管理费，浮动管理费为：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ascii="宋体" w:cs="Times New Roman"/>
          <w:b/>
          <w:bCs/>
          <w:kern w:val="0"/>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s="宋体"/>
          <w:kern w:val="0"/>
        </w:rPr>
        <w:t>产品业绩比较基准上限为5.60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r>
        <w:rPr>
          <w:rFonts w:hint="eastAsia" w:ascii="宋体" w:hAnsi="宋体"/>
        </w:rPr>
        <w:t>如产品净值为1.0496，此时，(1.0496/1.00-1)×365/362=5.00%&lt;5.60%，即投资收益未达到业绩比较基准上限，则投资管理人不收取浮动管理费，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s="宋体"/>
          <w:kern w:val="0"/>
        </w:rPr>
        <w:t>产品业绩比较基准上限为5.60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w:t>
      </w:r>
      <w:r>
        <w:rPr>
          <w:rFonts w:hint="eastAsia" w:ascii="宋体" w:hAnsi="Wingdings" w:cs="宋体"/>
          <w:color w:val="000000"/>
          <w:kern w:val="0"/>
          <w:lang w:val="en-US" w:eastAsia="zh-CN"/>
        </w:rPr>
        <w:t>A份额</w:t>
      </w:r>
      <w:r>
        <w:rPr>
          <w:rFonts w:hint="eastAsia" w:ascii="宋体" w:hAnsi="Wingdings" w:cs="宋体"/>
          <w:color w:val="000000"/>
          <w:kern w:val="0"/>
        </w:rPr>
        <w:t>首次购买的起点金额为1元，追加购买金额必须是1元或1元的整数倍；存续份额不得低于1份；单户持有份额不得超过1亿份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color w:val="000000"/>
          <w:kern w:val="0"/>
          <w:lang w:val="en-US" w:eastAsia="zh-CN"/>
        </w:rPr>
        <w:t>B份额</w:t>
      </w:r>
      <w:r>
        <w:rPr>
          <w:rFonts w:hint="eastAsia" w:ascii="宋体" w:hAnsi="Wingdings" w:cs="宋体"/>
          <w:color w:val="000000"/>
          <w:kern w:val="0"/>
        </w:rPr>
        <w:t>首次购买的起点金额为</w:t>
      </w:r>
      <w:r>
        <w:rPr>
          <w:rFonts w:hint="eastAsia" w:ascii="宋体" w:hAnsi="Wingdings" w:cs="宋体"/>
          <w:color w:val="000000"/>
          <w:kern w:val="0"/>
          <w:lang w:val="en-US" w:eastAsia="zh-CN"/>
        </w:rPr>
        <w:t>20万</w:t>
      </w:r>
      <w:r>
        <w:rPr>
          <w:rFonts w:hint="eastAsia" w:ascii="宋体" w:hAnsi="Wingdings" w:cs="宋体"/>
          <w:color w:val="000000"/>
          <w:kern w:val="0"/>
        </w:rPr>
        <w:t>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color w:val="000000"/>
          <w:kern w:val="0"/>
          <w:lang w:val="en-US" w:eastAsia="zh-CN"/>
        </w:rPr>
        <w:t>C份额</w:t>
      </w:r>
      <w:r>
        <w:rPr>
          <w:rFonts w:hint="eastAsia" w:ascii="宋体" w:hAnsi="Wingdings" w:cs="宋体"/>
          <w:color w:val="000000"/>
          <w:kern w:val="0"/>
        </w:rPr>
        <w:t>首次购买的起点金额为</w:t>
      </w:r>
      <w:r>
        <w:rPr>
          <w:rFonts w:hint="eastAsia" w:ascii="宋体" w:hAnsi="Wingdings" w:cs="宋体"/>
          <w:color w:val="000000"/>
          <w:kern w:val="0"/>
          <w:lang w:val="en-US" w:eastAsia="zh-CN"/>
        </w:rPr>
        <w:t>1万</w:t>
      </w:r>
      <w:r>
        <w:rPr>
          <w:rFonts w:hint="eastAsia" w:ascii="宋体" w:hAnsi="Wingdings" w:cs="宋体"/>
          <w:color w:val="000000"/>
          <w:kern w:val="0"/>
        </w:rPr>
        <w:t>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9"/>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9"/>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11"/>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3"/>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5"/>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7"/>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38"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42"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42"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42" w:type="dxa"/>
            <w:noWrap w:val="0"/>
            <w:vAlign w:val="center"/>
          </w:tcPr>
          <w:p>
            <w:pPr>
              <w:spacing w:line="360" w:lineRule="auto"/>
              <w:jc w:val="both"/>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7"/>
        </w:numPr>
        <w:spacing w:line="300" w:lineRule="auto"/>
        <w:ind w:firstLine="424" w:firstLineChars="202"/>
        <w:rPr>
          <w:rFonts w:hint="eastAsia" w:ascii="宋体" w:hAnsi="宋体" w:cs="宋体"/>
          <w:color w:val="000000"/>
          <w:kern w:val="0"/>
        </w:rPr>
      </w:pPr>
      <w:r>
        <w:rPr>
          <w:rFonts w:hint="eastAsia" w:ascii="宋体" w:hAnsi="宋体" w:cs="宋体"/>
          <w:color w:val="000000"/>
          <w:kern w:val="0"/>
        </w:rPr>
        <w:t>销售机构</w:t>
      </w:r>
    </w:p>
    <w:tbl>
      <w:tblPr>
        <w:tblStyle w:val="13"/>
        <w:tblW w:w="90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688"/>
        <w:gridCol w:w="132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cs="宋体"/>
                <w:color w:val="000000"/>
                <w:kern w:val="0"/>
                <w:u w:val="none"/>
                <w:lang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广东南粤银行股份有限公司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东莞银行股份有限公司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日照银行股份有限公司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400-68</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苏州银行股份有限公司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38"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Pr>
        <w:spacing w:line="520" w:lineRule="exact"/>
        <w:ind w:firstLine="424" w:firstLineChars="202"/>
        <w:rPr>
          <w:rFonts w:hint="eastAsia" w:ascii="宋体" w:hAnsi="Wingdings" w:cs="宋体"/>
          <w:color w:val="000000"/>
          <w:kern w:val="0"/>
        </w:rPr>
      </w:pPr>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18"/>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18"/>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19"/>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19"/>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bookmarkStart w:id="3" w:name="_GoBack"/>
      <w:bookmarkEnd w:id="3"/>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4097" o:spt="202" type="#_x0000_t202" style="position:absolute;left:0pt;margin-top:0pt;height:12.8pt;width:10.6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18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43DA9"/>
    <w:multiLevelType w:val="singleLevel"/>
    <w:tmpl w:val="A3D43DA9"/>
    <w:lvl w:ilvl="0" w:tentative="0">
      <w:start w:val="5"/>
      <w:numFmt w:val="decimal"/>
      <w:suff w:val="space"/>
      <w:lvlText w:val="%1."/>
      <w:lvlJc w:val="left"/>
    </w:lvl>
  </w:abstractNum>
  <w:abstractNum w:abstractNumId="1">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4">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1E39BB33"/>
    <w:multiLevelType w:val="singleLevel"/>
    <w:tmpl w:val="1E39BB33"/>
    <w:lvl w:ilvl="0" w:tentative="0">
      <w:start w:val="2"/>
      <w:numFmt w:val="decimal"/>
      <w:suff w:val="space"/>
      <w:lvlText w:val="%1."/>
      <w:lvlJc w:val="left"/>
    </w:lvl>
  </w:abstractNum>
  <w:abstractNum w:abstractNumId="6">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7">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9">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1">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404F3FF"/>
    <w:multiLevelType w:val="singleLevel"/>
    <w:tmpl w:val="5404F3FF"/>
    <w:lvl w:ilvl="0" w:tentative="0">
      <w:start w:val="1"/>
      <w:numFmt w:val="chineseCounting"/>
      <w:suff w:val="nothing"/>
      <w:lvlText w:val="（%1）"/>
      <w:lvlJc w:val="left"/>
      <w:rPr>
        <w:rFonts w:hint="eastAsia"/>
      </w:rPr>
    </w:lvl>
  </w:abstractNum>
  <w:abstractNum w:abstractNumId="14">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5B87B9D3"/>
    <w:multiLevelType w:val="singleLevel"/>
    <w:tmpl w:val="5B87B9D3"/>
    <w:lvl w:ilvl="0" w:tentative="0">
      <w:start w:val="4"/>
      <w:numFmt w:val="chineseCounting"/>
      <w:suff w:val="nothing"/>
      <w:lvlText w:val="（%1）"/>
      <w:lvlJc w:val="left"/>
    </w:lvl>
  </w:abstractNum>
  <w:abstractNum w:abstractNumId="17">
    <w:nsid w:val="6A34D7DB"/>
    <w:multiLevelType w:val="singleLevel"/>
    <w:tmpl w:val="6A34D7DB"/>
    <w:lvl w:ilvl="0" w:tentative="0">
      <w:start w:val="1"/>
      <w:numFmt w:val="decimal"/>
      <w:lvlText w:val="%1."/>
      <w:lvlJc w:val="left"/>
      <w:pPr>
        <w:tabs>
          <w:tab w:val="left" w:pos="312"/>
        </w:tabs>
      </w:pPr>
    </w:lvl>
  </w:abstractNum>
  <w:abstractNum w:abstractNumId="18">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12"/>
  </w:num>
  <w:num w:numId="2">
    <w:abstractNumId w:val="17"/>
  </w:num>
  <w:num w:numId="3">
    <w:abstractNumId w:val="16"/>
  </w:num>
  <w:num w:numId="4">
    <w:abstractNumId w:val="5"/>
  </w:num>
  <w:num w:numId="5">
    <w:abstractNumId w:val="11"/>
  </w:num>
  <w:num w:numId="6">
    <w:abstractNumId w:val="0"/>
  </w:num>
  <w:num w:numId="7">
    <w:abstractNumId w:val="1"/>
  </w:num>
  <w:num w:numId="8">
    <w:abstractNumId w:val="9"/>
  </w:num>
  <w:num w:numId="9">
    <w:abstractNumId w:val="3"/>
  </w:num>
  <w:num w:numId="10">
    <w:abstractNumId w:val="8"/>
  </w:num>
  <w:num w:numId="11">
    <w:abstractNumId w:val="10"/>
  </w:num>
  <w:num w:numId="12">
    <w:abstractNumId w:val="18"/>
  </w:num>
  <w:num w:numId="13">
    <w:abstractNumId w:val="4"/>
  </w:num>
  <w:num w:numId="14">
    <w:abstractNumId w:val="14"/>
  </w:num>
  <w:num w:numId="15">
    <w:abstractNumId w:val="15"/>
  </w:num>
  <w:num w:numId="16">
    <w:abstractNumId w:val="6"/>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attachedTemplate r:id="rId1"/>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mFlOWJlNDE0ZTViNzAyNDYwODc3ZWNkMWE0NDA0NDIifQ=="/>
  </w:docVars>
  <w:rsids>
    <w:rsidRoot w:val="00172A27"/>
    <w:rsid w:val="0000225B"/>
    <w:rsid w:val="000074CB"/>
    <w:rsid w:val="00016DEF"/>
    <w:rsid w:val="0003494A"/>
    <w:rsid w:val="00036C6B"/>
    <w:rsid w:val="0004400E"/>
    <w:rsid w:val="000609C9"/>
    <w:rsid w:val="000A03E4"/>
    <w:rsid w:val="000A191B"/>
    <w:rsid w:val="000B0053"/>
    <w:rsid w:val="000B1CF9"/>
    <w:rsid w:val="000B1EBB"/>
    <w:rsid w:val="000B5964"/>
    <w:rsid w:val="000D706F"/>
    <w:rsid w:val="000E0C80"/>
    <w:rsid w:val="000E1225"/>
    <w:rsid w:val="000E251A"/>
    <w:rsid w:val="00102B1D"/>
    <w:rsid w:val="00104207"/>
    <w:rsid w:val="00106F8A"/>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0472"/>
    <w:rsid w:val="001B1761"/>
    <w:rsid w:val="001B2DF4"/>
    <w:rsid w:val="001B3F9D"/>
    <w:rsid w:val="001C0514"/>
    <w:rsid w:val="001D1ADF"/>
    <w:rsid w:val="001D237B"/>
    <w:rsid w:val="001D566A"/>
    <w:rsid w:val="001D7128"/>
    <w:rsid w:val="001E38D0"/>
    <w:rsid w:val="001E3F30"/>
    <w:rsid w:val="001F29C9"/>
    <w:rsid w:val="00210B24"/>
    <w:rsid w:val="00211131"/>
    <w:rsid w:val="00223672"/>
    <w:rsid w:val="00223734"/>
    <w:rsid w:val="002244F2"/>
    <w:rsid w:val="002256AF"/>
    <w:rsid w:val="002325B7"/>
    <w:rsid w:val="00237C4A"/>
    <w:rsid w:val="00242BAA"/>
    <w:rsid w:val="002470B8"/>
    <w:rsid w:val="002479C3"/>
    <w:rsid w:val="0027745F"/>
    <w:rsid w:val="002952E7"/>
    <w:rsid w:val="00297F9D"/>
    <w:rsid w:val="002A0433"/>
    <w:rsid w:val="002A272B"/>
    <w:rsid w:val="002B065D"/>
    <w:rsid w:val="002B6E5C"/>
    <w:rsid w:val="002C1918"/>
    <w:rsid w:val="002C7990"/>
    <w:rsid w:val="002D09F6"/>
    <w:rsid w:val="002D235A"/>
    <w:rsid w:val="002E15F9"/>
    <w:rsid w:val="002E6900"/>
    <w:rsid w:val="00307948"/>
    <w:rsid w:val="00320468"/>
    <w:rsid w:val="003228FE"/>
    <w:rsid w:val="00331D83"/>
    <w:rsid w:val="0035187C"/>
    <w:rsid w:val="0035659B"/>
    <w:rsid w:val="00361973"/>
    <w:rsid w:val="00365440"/>
    <w:rsid w:val="00367EA2"/>
    <w:rsid w:val="00375348"/>
    <w:rsid w:val="0038273A"/>
    <w:rsid w:val="00384A29"/>
    <w:rsid w:val="003A539B"/>
    <w:rsid w:val="003B0D21"/>
    <w:rsid w:val="003B2DFE"/>
    <w:rsid w:val="003B3810"/>
    <w:rsid w:val="003B5FDA"/>
    <w:rsid w:val="003B6960"/>
    <w:rsid w:val="003B72A8"/>
    <w:rsid w:val="003D37F3"/>
    <w:rsid w:val="003D39F2"/>
    <w:rsid w:val="003E5AF8"/>
    <w:rsid w:val="003F357F"/>
    <w:rsid w:val="003F5069"/>
    <w:rsid w:val="004036BF"/>
    <w:rsid w:val="004039EF"/>
    <w:rsid w:val="00416162"/>
    <w:rsid w:val="004228DA"/>
    <w:rsid w:val="00427991"/>
    <w:rsid w:val="004310E7"/>
    <w:rsid w:val="004316D0"/>
    <w:rsid w:val="00435D3F"/>
    <w:rsid w:val="0044304F"/>
    <w:rsid w:val="004431A1"/>
    <w:rsid w:val="004514C8"/>
    <w:rsid w:val="0045182C"/>
    <w:rsid w:val="00451910"/>
    <w:rsid w:val="004532E9"/>
    <w:rsid w:val="00454783"/>
    <w:rsid w:val="00473DB7"/>
    <w:rsid w:val="00483AEC"/>
    <w:rsid w:val="00493C19"/>
    <w:rsid w:val="0049467D"/>
    <w:rsid w:val="00494B69"/>
    <w:rsid w:val="00496C62"/>
    <w:rsid w:val="004975FD"/>
    <w:rsid w:val="004A46C8"/>
    <w:rsid w:val="004B15EB"/>
    <w:rsid w:val="004C4787"/>
    <w:rsid w:val="004C4B64"/>
    <w:rsid w:val="004D66F1"/>
    <w:rsid w:val="004D6A45"/>
    <w:rsid w:val="004D704D"/>
    <w:rsid w:val="004E0BEC"/>
    <w:rsid w:val="004E2F89"/>
    <w:rsid w:val="004E5D5E"/>
    <w:rsid w:val="004F3050"/>
    <w:rsid w:val="004F3D2D"/>
    <w:rsid w:val="005056AF"/>
    <w:rsid w:val="0051217C"/>
    <w:rsid w:val="00514F54"/>
    <w:rsid w:val="00523DCE"/>
    <w:rsid w:val="005400CC"/>
    <w:rsid w:val="005477C0"/>
    <w:rsid w:val="00553C91"/>
    <w:rsid w:val="00555622"/>
    <w:rsid w:val="0055632F"/>
    <w:rsid w:val="0056715F"/>
    <w:rsid w:val="00567FC0"/>
    <w:rsid w:val="005819B9"/>
    <w:rsid w:val="00581BD2"/>
    <w:rsid w:val="0058288B"/>
    <w:rsid w:val="00587CF5"/>
    <w:rsid w:val="00587D42"/>
    <w:rsid w:val="005A3ADE"/>
    <w:rsid w:val="005A7AAD"/>
    <w:rsid w:val="005B0EBD"/>
    <w:rsid w:val="005B1F0B"/>
    <w:rsid w:val="005B22CD"/>
    <w:rsid w:val="005D0E2E"/>
    <w:rsid w:val="005D1025"/>
    <w:rsid w:val="005E5D3A"/>
    <w:rsid w:val="005E5EA5"/>
    <w:rsid w:val="005E7CF4"/>
    <w:rsid w:val="005F1215"/>
    <w:rsid w:val="005F2A21"/>
    <w:rsid w:val="00610019"/>
    <w:rsid w:val="006154E3"/>
    <w:rsid w:val="00621A1C"/>
    <w:rsid w:val="00625776"/>
    <w:rsid w:val="00644885"/>
    <w:rsid w:val="006570EB"/>
    <w:rsid w:val="00662E82"/>
    <w:rsid w:val="00671719"/>
    <w:rsid w:val="006743C1"/>
    <w:rsid w:val="00676A98"/>
    <w:rsid w:val="00681C0C"/>
    <w:rsid w:val="00696927"/>
    <w:rsid w:val="006A2B09"/>
    <w:rsid w:val="006A677E"/>
    <w:rsid w:val="006B4663"/>
    <w:rsid w:val="006C103F"/>
    <w:rsid w:val="006C21C7"/>
    <w:rsid w:val="006C64B9"/>
    <w:rsid w:val="006C7B62"/>
    <w:rsid w:val="006D5112"/>
    <w:rsid w:val="006E4BB6"/>
    <w:rsid w:val="006E4CDD"/>
    <w:rsid w:val="006E51ED"/>
    <w:rsid w:val="006E63CC"/>
    <w:rsid w:val="006F6194"/>
    <w:rsid w:val="00700EDD"/>
    <w:rsid w:val="00702CDC"/>
    <w:rsid w:val="00707360"/>
    <w:rsid w:val="00721B8F"/>
    <w:rsid w:val="00723931"/>
    <w:rsid w:val="00737083"/>
    <w:rsid w:val="00742E8B"/>
    <w:rsid w:val="007604FB"/>
    <w:rsid w:val="00763431"/>
    <w:rsid w:val="00766E4D"/>
    <w:rsid w:val="007672AB"/>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816222"/>
    <w:rsid w:val="00832AD7"/>
    <w:rsid w:val="00843CFD"/>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6259A"/>
    <w:rsid w:val="00984B2D"/>
    <w:rsid w:val="009858B4"/>
    <w:rsid w:val="00994D9E"/>
    <w:rsid w:val="009A1F15"/>
    <w:rsid w:val="009B1178"/>
    <w:rsid w:val="009C42ED"/>
    <w:rsid w:val="009C4710"/>
    <w:rsid w:val="009D4471"/>
    <w:rsid w:val="009D5443"/>
    <w:rsid w:val="009E4B6C"/>
    <w:rsid w:val="009E7D2F"/>
    <w:rsid w:val="009F27CB"/>
    <w:rsid w:val="00A02EC9"/>
    <w:rsid w:val="00A05D0A"/>
    <w:rsid w:val="00A06CC7"/>
    <w:rsid w:val="00A12D67"/>
    <w:rsid w:val="00A13E04"/>
    <w:rsid w:val="00A14885"/>
    <w:rsid w:val="00A20A90"/>
    <w:rsid w:val="00A33FC7"/>
    <w:rsid w:val="00A377BE"/>
    <w:rsid w:val="00A37E45"/>
    <w:rsid w:val="00A4139F"/>
    <w:rsid w:val="00A53627"/>
    <w:rsid w:val="00A6012C"/>
    <w:rsid w:val="00A630D8"/>
    <w:rsid w:val="00A649D3"/>
    <w:rsid w:val="00A661D7"/>
    <w:rsid w:val="00A720AA"/>
    <w:rsid w:val="00A753E0"/>
    <w:rsid w:val="00A852DE"/>
    <w:rsid w:val="00AB38E1"/>
    <w:rsid w:val="00AC4B09"/>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6032F"/>
    <w:rsid w:val="00B728F3"/>
    <w:rsid w:val="00B77569"/>
    <w:rsid w:val="00B9230B"/>
    <w:rsid w:val="00BB0B22"/>
    <w:rsid w:val="00BB350D"/>
    <w:rsid w:val="00BB66A3"/>
    <w:rsid w:val="00BC27CF"/>
    <w:rsid w:val="00BD0A91"/>
    <w:rsid w:val="00BD4DA8"/>
    <w:rsid w:val="00BE60AD"/>
    <w:rsid w:val="00BE66F2"/>
    <w:rsid w:val="00BE78DA"/>
    <w:rsid w:val="00BF46BC"/>
    <w:rsid w:val="00BF4D3F"/>
    <w:rsid w:val="00BF6CC1"/>
    <w:rsid w:val="00C0199E"/>
    <w:rsid w:val="00C036B0"/>
    <w:rsid w:val="00C050D1"/>
    <w:rsid w:val="00C16230"/>
    <w:rsid w:val="00C23766"/>
    <w:rsid w:val="00C27E87"/>
    <w:rsid w:val="00C32A88"/>
    <w:rsid w:val="00C41762"/>
    <w:rsid w:val="00C655F7"/>
    <w:rsid w:val="00C72518"/>
    <w:rsid w:val="00C72CF4"/>
    <w:rsid w:val="00C77A74"/>
    <w:rsid w:val="00C8005D"/>
    <w:rsid w:val="00C849A4"/>
    <w:rsid w:val="00C86741"/>
    <w:rsid w:val="00C93021"/>
    <w:rsid w:val="00CA3121"/>
    <w:rsid w:val="00CA4667"/>
    <w:rsid w:val="00CB5BB6"/>
    <w:rsid w:val="00CB68D3"/>
    <w:rsid w:val="00CC65F7"/>
    <w:rsid w:val="00CC6CB3"/>
    <w:rsid w:val="00CD2D0D"/>
    <w:rsid w:val="00CD46C1"/>
    <w:rsid w:val="00CE784C"/>
    <w:rsid w:val="00D0465E"/>
    <w:rsid w:val="00D10AE7"/>
    <w:rsid w:val="00D26643"/>
    <w:rsid w:val="00D37D6C"/>
    <w:rsid w:val="00D41D28"/>
    <w:rsid w:val="00D46723"/>
    <w:rsid w:val="00D46C85"/>
    <w:rsid w:val="00D473AF"/>
    <w:rsid w:val="00D5034B"/>
    <w:rsid w:val="00D52EBC"/>
    <w:rsid w:val="00D55C4E"/>
    <w:rsid w:val="00D81A70"/>
    <w:rsid w:val="00D849A7"/>
    <w:rsid w:val="00D92EDE"/>
    <w:rsid w:val="00DB1717"/>
    <w:rsid w:val="00DB2635"/>
    <w:rsid w:val="00DB5D8B"/>
    <w:rsid w:val="00DB735D"/>
    <w:rsid w:val="00DC4068"/>
    <w:rsid w:val="00DC4D62"/>
    <w:rsid w:val="00DD29BD"/>
    <w:rsid w:val="00DD7779"/>
    <w:rsid w:val="00DE27A1"/>
    <w:rsid w:val="00DE3A2C"/>
    <w:rsid w:val="00DE4189"/>
    <w:rsid w:val="00DE572F"/>
    <w:rsid w:val="00DE5CC6"/>
    <w:rsid w:val="00DF4E0D"/>
    <w:rsid w:val="00E02B43"/>
    <w:rsid w:val="00E1035F"/>
    <w:rsid w:val="00E10BDC"/>
    <w:rsid w:val="00E15330"/>
    <w:rsid w:val="00E2281C"/>
    <w:rsid w:val="00E2364C"/>
    <w:rsid w:val="00E37956"/>
    <w:rsid w:val="00E43308"/>
    <w:rsid w:val="00E63DF1"/>
    <w:rsid w:val="00E63F14"/>
    <w:rsid w:val="00E64867"/>
    <w:rsid w:val="00E925FC"/>
    <w:rsid w:val="00EA32B0"/>
    <w:rsid w:val="00EB6780"/>
    <w:rsid w:val="00EC4B8A"/>
    <w:rsid w:val="00ED2623"/>
    <w:rsid w:val="00ED71EA"/>
    <w:rsid w:val="00ED7EE4"/>
    <w:rsid w:val="00EF07DF"/>
    <w:rsid w:val="00EF3A73"/>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F2484"/>
    <w:rsid w:val="00FF3845"/>
    <w:rsid w:val="00FF6507"/>
    <w:rsid w:val="01560D55"/>
    <w:rsid w:val="01FB1F32"/>
    <w:rsid w:val="02C57AC3"/>
    <w:rsid w:val="02CA2F87"/>
    <w:rsid w:val="038269B5"/>
    <w:rsid w:val="04CD156A"/>
    <w:rsid w:val="05323B4A"/>
    <w:rsid w:val="060E5190"/>
    <w:rsid w:val="064B0E6C"/>
    <w:rsid w:val="06E36B07"/>
    <w:rsid w:val="09103769"/>
    <w:rsid w:val="09A561EF"/>
    <w:rsid w:val="09AC6127"/>
    <w:rsid w:val="0BEC2FCE"/>
    <w:rsid w:val="0F0043BB"/>
    <w:rsid w:val="1241381F"/>
    <w:rsid w:val="13842138"/>
    <w:rsid w:val="13F431C8"/>
    <w:rsid w:val="14181DC5"/>
    <w:rsid w:val="155D0FAE"/>
    <w:rsid w:val="15605C7E"/>
    <w:rsid w:val="17D75757"/>
    <w:rsid w:val="1803172C"/>
    <w:rsid w:val="180B1D95"/>
    <w:rsid w:val="18115D76"/>
    <w:rsid w:val="194950A1"/>
    <w:rsid w:val="1B4B2D82"/>
    <w:rsid w:val="1B8B2D6E"/>
    <w:rsid w:val="1D4B4659"/>
    <w:rsid w:val="1DA941EB"/>
    <w:rsid w:val="204B4000"/>
    <w:rsid w:val="21556519"/>
    <w:rsid w:val="21791EE3"/>
    <w:rsid w:val="21AE43C0"/>
    <w:rsid w:val="241A1508"/>
    <w:rsid w:val="24B6088C"/>
    <w:rsid w:val="24DD6D38"/>
    <w:rsid w:val="25446C03"/>
    <w:rsid w:val="26E01850"/>
    <w:rsid w:val="27260C26"/>
    <w:rsid w:val="27660D0E"/>
    <w:rsid w:val="28FB441D"/>
    <w:rsid w:val="29397963"/>
    <w:rsid w:val="29E37A3B"/>
    <w:rsid w:val="29F0754D"/>
    <w:rsid w:val="2CCF7E88"/>
    <w:rsid w:val="2CF11704"/>
    <w:rsid w:val="2D400CA8"/>
    <w:rsid w:val="2D45719C"/>
    <w:rsid w:val="2DD731AD"/>
    <w:rsid w:val="2DEC75F3"/>
    <w:rsid w:val="2E0B2CD2"/>
    <w:rsid w:val="2F441FAF"/>
    <w:rsid w:val="30E90FE8"/>
    <w:rsid w:val="31613427"/>
    <w:rsid w:val="32C55323"/>
    <w:rsid w:val="32CE58CC"/>
    <w:rsid w:val="33994134"/>
    <w:rsid w:val="34FE2ED5"/>
    <w:rsid w:val="355620DF"/>
    <w:rsid w:val="35892A55"/>
    <w:rsid w:val="35AD2E8C"/>
    <w:rsid w:val="369E6AE3"/>
    <w:rsid w:val="382D5683"/>
    <w:rsid w:val="3AEA3336"/>
    <w:rsid w:val="3BA24BB0"/>
    <w:rsid w:val="3C6513F4"/>
    <w:rsid w:val="3CEE1BB4"/>
    <w:rsid w:val="3D072AB7"/>
    <w:rsid w:val="3FCB3B1C"/>
    <w:rsid w:val="3FFC0B92"/>
    <w:rsid w:val="42095E66"/>
    <w:rsid w:val="422D1C04"/>
    <w:rsid w:val="433D1B9E"/>
    <w:rsid w:val="43910FDF"/>
    <w:rsid w:val="45111D82"/>
    <w:rsid w:val="466559E5"/>
    <w:rsid w:val="481B099C"/>
    <w:rsid w:val="481B3050"/>
    <w:rsid w:val="4ACA4F6B"/>
    <w:rsid w:val="4D6E1BF8"/>
    <w:rsid w:val="50DD7DA0"/>
    <w:rsid w:val="510826B2"/>
    <w:rsid w:val="511A5D92"/>
    <w:rsid w:val="517A4196"/>
    <w:rsid w:val="517A43F8"/>
    <w:rsid w:val="52EC289B"/>
    <w:rsid w:val="582B1D81"/>
    <w:rsid w:val="5A6F4BA4"/>
    <w:rsid w:val="5A726ACA"/>
    <w:rsid w:val="5BE91D19"/>
    <w:rsid w:val="5C04262D"/>
    <w:rsid w:val="5C646810"/>
    <w:rsid w:val="5CEF711D"/>
    <w:rsid w:val="5E7332FD"/>
    <w:rsid w:val="60056EC4"/>
    <w:rsid w:val="62C16DB1"/>
    <w:rsid w:val="64016D27"/>
    <w:rsid w:val="641D1425"/>
    <w:rsid w:val="641E5B9B"/>
    <w:rsid w:val="64EA430A"/>
    <w:rsid w:val="64FA2D6C"/>
    <w:rsid w:val="662C6033"/>
    <w:rsid w:val="665B0656"/>
    <w:rsid w:val="687C4CDA"/>
    <w:rsid w:val="689A03C5"/>
    <w:rsid w:val="69150AA8"/>
    <w:rsid w:val="69F2084C"/>
    <w:rsid w:val="6AC358C3"/>
    <w:rsid w:val="6AE05905"/>
    <w:rsid w:val="6B191214"/>
    <w:rsid w:val="6B407769"/>
    <w:rsid w:val="6B503609"/>
    <w:rsid w:val="6BB97DF1"/>
    <w:rsid w:val="6BE12EF7"/>
    <w:rsid w:val="6C361A89"/>
    <w:rsid w:val="6C6A476A"/>
    <w:rsid w:val="6CFB1020"/>
    <w:rsid w:val="6E05628E"/>
    <w:rsid w:val="6E2F7ED0"/>
    <w:rsid w:val="6F753A43"/>
    <w:rsid w:val="71F13C9C"/>
    <w:rsid w:val="73674B3B"/>
    <w:rsid w:val="73E23960"/>
    <w:rsid w:val="73FF7F43"/>
    <w:rsid w:val="74317E8C"/>
    <w:rsid w:val="774A6ECC"/>
    <w:rsid w:val="78E860BE"/>
    <w:rsid w:val="7B69328D"/>
    <w:rsid w:val="7BC772EF"/>
    <w:rsid w:val="7BF64F08"/>
    <w:rsid w:val="7C055543"/>
    <w:rsid w:val="7C1927D1"/>
    <w:rsid w:val="7F9B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38</Pages>
  <Words>29542</Words>
  <Characters>30711</Characters>
  <Lines>171</Lines>
  <Paragraphs>48</Paragraphs>
  <TotalTime>0</TotalTime>
  <ScaleCrop>false</ScaleCrop>
  <LinksUpToDate>false</LinksUpToDate>
  <CharactersWithSpaces>31024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2022-07-22T06:58:03Z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25293F5728A74FBABE35547C9CE5D3F0</vt:lpwstr>
  </property>
</Properties>
</file>